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06" w:rsidRPr="0022328A" w:rsidRDefault="007B5206" w:rsidP="007B5206">
      <w:pPr>
        <w:ind w:right="-7"/>
        <w:jc w:val="right"/>
      </w:pPr>
      <w:r w:rsidRPr="0022328A">
        <w:rPr>
          <w:sz w:val="24"/>
          <w:szCs w:val="24"/>
        </w:rPr>
        <w:t>Приложение</w:t>
      </w:r>
    </w:p>
    <w:p w:rsidR="007B5206" w:rsidRPr="0022328A" w:rsidRDefault="007B5206" w:rsidP="007B5206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7B5206" w:rsidRPr="0022328A" w:rsidRDefault="007B5206" w:rsidP="007B5206">
      <w:pPr>
        <w:ind w:right="-7"/>
        <w:jc w:val="right"/>
      </w:pPr>
      <w:r w:rsidRPr="0022328A">
        <w:rPr>
          <w:sz w:val="24"/>
          <w:szCs w:val="24"/>
        </w:rPr>
        <w:t xml:space="preserve">ЗАТО </w:t>
      </w:r>
      <w:proofErr w:type="spellStart"/>
      <w:r w:rsidRPr="0022328A">
        <w:rPr>
          <w:sz w:val="24"/>
          <w:szCs w:val="24"/>
        </w:rPr>
        <w:t>г.Радужный</w:t>
      </w:r>
      <w:proofErr w:type="spellEnd"/>
      <w:r w:rsidR="00E6227F">
        <w:rPr>
          <w:sz w:val="24"/>
          <w:szCs w:val="24"/>
        </w:rPr>
        <w:t xml:space="preserve"> </w:t>
      </w:r>
      <w:bookmarkStart w:id="0" w:name="_GoBack"/>
      <w:bookmarkEnd w:id="0"/>
      <w:r w:rsidRPr="0022328A">
        <w:rPr>
          <w:sz w:val="24"/>
          <w:szCs w:val="24"/>
        </w:rPr>
        <w:t>Владимирской области</w:t>
      </w:r>
    </w:p>
    <w:p w:rsidR="007B5206" w:rsidRDefault="007B5206" w:rsidP="007B5206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>
        <w:rPr>
          <w:sz w:val="24"/>
          <w:szCs w:val="24"/>
        </w:rPr>
        <w:t xml:space="preserve"> 31.08.2017 г. № 1305</w:t>
      </w:r>
    </w:p>
    <w:p w:rsidR="007B5206" w:rsidRPr="0022328A" w:rsidRDefault="007B5206" w:rsidP="007B5206">
      <w:pPr>
        <w:ind w:right="-7"/>
        <w:jc w:val="center"/>
      </w:pPr>
    </w:p>
    <w:p w:rsidR="007B5206" w:rsidRPr="0022328A" w:rsidRDefault="007B5206" w:rsidP="007B5206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7B5206" w:rsidRPr="0022328A" w:rsidRDefault="007B5206" w:rsidP="007B5206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7B5206" w:rsidRPr="0022328A" w:rsidRDefault="007B5206" w:rsidP="007B5206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 xml:space="preserve">8 </w:t>
      </w:r>
      <w:r w:rsidRPr="0022328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Pr="0022328A">
        <w:rPr>
          <w:b/>
          <w:bCs/>
          <w:sz w:val="28"/>
          <w:szCs w:val="28"/>
        </w:rPr>
        <w:t xml:space="preserve"> годы</w:t>
      </w:r>
    </w:p>
    <w:p w:rsidR="007B5206" w:rsidRPr="0022328A" w:rsidRDefault="007B5206" w:rsidP="007B5206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</w:t>
            </w:r>
          </w:p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Совет народных депутатов,  </w:t>
            </w: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Радужный, КУМИ, управление образования, МКУ «ГКМХ», СМИ, финансовое управление администрации,  МКУ «УАЗ»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</w:t>
            </w:r>
          </w:p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 администрации;</w:t>
            </w:r>
          </w:p>
          <w:p w:rsidR="007B5206" w:rsidRPr="0022328A" w:rsidRDefault="007B5206" w:rsidP="00840C54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Муниципальный Фонд поддержки предпринимательства</w:t>
            </w:r>
          </w:p>
        </w:tc>
      </w:tr>
      <w:tr w:rsidR="007B5206" w:rsidRPr="0022328A" w:rsidTr="00840C54">
        <w:trPr>
          <w:trHeight w:val="1097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«Комитет по культуре и спорту»</w:t>
            </w:r>
            <w:r w:rsidRPr="0022328A">
              <w:rPr>
                <w:color w:val="000000"/>
                <w:sz w:val="24"/>
                <w:szCs w:val="24"/>
              </w:rPr>
              <w:t xml:space="preserve"> (далее </w:t>
            </w: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22328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 ЗАТО г. Радужный Владимирской области,</w:t>
            </w:r>
          </w:p>
          <w:p w:rsidR="007B5206" w:rsidRPr="0022328A" w:rsidRDefault="007B5206" w:rsidP="00840C54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</w:t>
            </w:r>
          </w:p>
          <w:p w:rsidR="007B5206" w:rsidRPr="0059085E" w:rsidRDefault="007B5206" w:rsidP="00840C54">
            <w:pPr>
              <w:keepNext/>
              <w:tabs>
                <w:tab w:val="left" w:pos="9214"/>
              </w:tabs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ОГИБДД МО МВД России по ЗАТО г. </w:t>
            </w:r>
            <w:proofErr w:type="spellStart"/>
            <w:r w:rsidRPr="0022328A">
              <w:rPr>
                <w:sz w:val="24"/>
                <w:szCs w:val="24"/>
              </w:rPr>
              <w:t>Радужный</w:t>
            </w:r>
            <w:proofErr w:type="gramStart"/>
            <w:r w:rsidRPr="0022328A">
              <w:rPr>
                <w:sz w:val="24"/>
                <w:szCs w:val="24"/>
              </w:rPr>
              <w:t>,</w:t>
            </w:r>
            <w:r w:rsidRPr="0022328A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>правление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 xml:space="preserve"> по делам гражданской обороны и чрезвычайным ситуациям (далее 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>),</w:t>
            </w:r>
          </w:p>
          <w:p w:rsidR="007B5206" w:rsidRPr="0022328A" w:rsidRDefault="007B5206" w:rsidP="00840C54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Федеральной службы исполнения наказаний России по Владимирской области  (далее-УФСИН),</w:t>
            </w:r>
          </w:p>
          <w:p w:rsidR="007B5206" w:rsidRPr="0059085E" w:rsidRDefault="007B5206" w:rsidP="00840C54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Административная комиссия ЗАТО </w:t>
            </w:r>
            <w:proofErr w:type="spellStart"/>
            <w:r w:rsidRPr="0022328A">
              <w:rPr>
                <w:sz w:val="24"/>
                <w:szCs w:val="24"/>
              </w:rPr>
              <w:t>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адужный,Комиссия</w:t>
            </w:r>
            <w:proofErr w:type="spellEnd"/>
            <w:r w:rsidRPr="0022328A">
              <w:rPr>
                <w:sz w:val="24"/>
                <w:szCs w:val="24"/>
              </w:rPr>
              <w:t xml:space="preserve"> по делам несовершеннолетн</w:t>
            </w:r>
            <w:r>
              <w:rPr>
                <w:sz w:val="24"/>
                <w:szCs w:val="24"/>
              </w:rPr>
              <w:t xml:space="preserve">их и защите их прав </w:t>
            </w:r>
            <w:r w:rsidRPr="0022328A">
              <w:rPr>
                <w:sz w:val="24"/>
                <w:szCs w:val="24"/>
              </w:rPr>
              <w:t xml:space="preserve">ЗАТО г. </w:t>
            </w:r>
            <w:proofErr w:type="spellStart"/>
            <w:r w:rsidRPr="0022328A">
              <w:rPr>
                <w:sz w:val="24"/>
                <w:szCs w:val="24"/>
              </w:rPr>
              <w:t>Радужный,Межведомственная</w:t>
            </w:r>
            <w:proofErr w:type="spellEnd"/>
            <w:r w:rsidRPr="0022328A">
              <w:rPr>
                <w:sz w:val="24"/>
                <w:szCs w:val="24"/>
              </w:rPr>
              <w:t xml:space="preserve"> комиссия по борьбе с преступностью, коррупцией, терроризмом и незаконным оборотом наркотиков ЗАТО г. </w:t>
            </w:r>
            <w:proofErr w:type="spellStart"/>
            <w:r w:rsidRPr="0022328A">
              <w:rPr>
                <w:sz w:val="24"/>
                <w:szCs w:val="24"/>
              </w:rPr>
              <w:t>Радужный,</w:t>
            </w:r>
            <w:r w:rsidRPr="0022328A">
              <w:rPr>
                <w:bCs/>
                <w:sz w:val="24"/>
                <w:szCs w:val="24"/>
              </w:rPr>
              <w:t>МКУ</w:t>
            </w:r>
            <w:proofErr w:type="spellEnd"/>
            <w:r w:rsidRPr="0022328A">
              <w:rPr>
                <w:bCs/>
                <w:sz w:val="24"/>
                <w:szCs w:val="24"/>
              </w:rPr>
              <w:t xml:space="preserve"> </w:t>
            </w:r>
            <w:r w:rsidRPr="0022328A">
              <w:rPr>
                <w:bCs/>
                <w:sz w:val="24"/>
                <w:szCs w:val="24"/>
              </w:rPr>
              <w:lastRenderedPageBreak/>
              <w:t>«ГКМХ»</w:t>
            </w:r>
            <w:r w:rsidRPr="0022328A">
              <w:rPr>
                <w:sz w:val="24"/>
                <w:szCs w:val="24"/>
              </w:rPr>
              <w:t>,</w:t>
            </w:r>
            <w:r w:rsidRPr="0022328A">
              <w:rPr>
                <w:bCs/>
                <w:sz w:val="24"/>
                <w:szCs w:val="24"/>
              </w:rPr>
              <w:t>МКУ «</w:t>
            </w:r>
            <w:proofErr w:type="spellStart"/>
            <w:r w:rsidRPr="0022328A">
              <w:rPr>
                <w:bCs/>
                <w:sz w:val="24"/>
                <w:szCs w:val="24"/>
              </w:rPr>
              <w:t>УАЗ</w:t>
            </w:r>
            <w:r w:rsidRPr="0022328A">
              <w:rPr>
                <w:sz w:val="24"/>
                <w:szCs w:val="24"/>
              </w:rPr>
              <w:t>»,</w:t>
            </w:r>
            <w:r w:rsidRPr="0022328A">
              <w:rPr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 xml:space="preserve"> учреждения ЗАТО г. 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Радужный,НП</w:t>
            </w:r>
            <w:proofErr w:type="spellEnd"/>
            <w:r w:rsidRPr="0022328A">
              <w:rPr>
                <w:color w:val="000000"/>
                <w:sz w:val="24"/>
                <w:szCs w:val="24"/>
              </w:rPr>
              <w:t xml:space="preserve"> «МГКТВ»</w:t>
            </w:r>
          </w:p>
        </w:tc>
      </w:tr>
      <w:tr w:rsidR="007B5206" w:rsidRPr="0022328A" w:rsidTr="00840C54">
        <w:trPr>
          <w:trHeight w:val="377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прав,ММ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ЗАТО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ЗАТО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г.Радужный,МКУ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«ГКМХ»,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ЗАТО г.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</w:tr>
      <w:tr w:rsidR="007B5206" w:rsidRPr="0022328A" w:rsidTr="00840C54">
        <w:trPr>
          <w:trHeight w:val="572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2232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Профилактика дорожно-транспортного травматизма в </w:t>
            </w:r>
            <w:r w:rsidRPr="0022328A">
              <w:rPr>
                <w:sz w:val="24"/>
                <w:szCs w:val="24"/>
              </w:rPr>
              <w:t>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ОГИБДД МО МВД России по ЗАТО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адужный,управление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ЗАТО </w:t>
            </w:r>
            <w:proofErr w:type="spell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г.Радужный,МКУ</w:t>
            </w:r>
            <w:proofErr w:type="spell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«Дорожник»</w:t>
            </w:r>
          </w:p>
        </w:tc>
      </w:tr>
      <w:tr w:rsidR="007B5206" w:rsidRPr="0022328A" w:rsidTr="00840C54">
        <w:trPr>
          <w:trHeight w:val="410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E53B45" w:rsidRDefault="007B5206" w:rsidP="00840C54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B5206" w:rsidRPr="00E53B45" w:rsidRDefault="007B5206" w:rsidP="00840C54">
            <w:pPr>
              <w:pStyle w:val="2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г. Радужный, Администрация ЗАТО </w:t>
            </w:r>
            <w:proofErr w:type="spellStart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адужный,Комиссия</w:t>
            </w:r>
            <w:proofErr w:type="spellEnd"/>
            <w:r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 по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защите их </w:t>
            </w:r>
            <w:r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7B5206" w:rsidRPr="0022328A" w:rsidTr="00840C54">
        <w:trPr>
          <w:trHeight w:val="415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 ЗАТО г. Радужный, управление образования,  НП «МГКТВ»,  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7B5206" w:rsidRPr="0022328A" w:rsidTr="00840C54">
        <w:trPr>
          <w:trHeight w:val="415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«П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>ротиводействие терроризму и экстремизму на территории ЗАТО г. Радужный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Default="007B5206" w:rsidP="00840C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</w:t>
            </w:r>
          </w:p>
          <w:p w:rsidR="007B5206" w:rsidRDefault="007B5206" w:rsidP="00840C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Антитеррористическая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  Правовая лекторская группа,</w:t>
            </w:r>
          </w:p>
          <w:p w:rsidR="007B5206" w:rsidRDefault="007B5206" w:rsidP="00840C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Комиссия по делам несовершеннолетних и защите их прав, 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 Управление образования администрации ЗАТО г. Радужный,  МКУ «УГОЧС», МКУ «ГКМХ», МКУ «УАЗ», МУП «АТП»,</w:t>
            </w:r>
          </w:p>
          <w:p w:rsidR="007B5206" w:rsidRPr="00DA0790" w:rsidRDefault="007B5206" w:rsidP="00840C54">
            <w:pPr>
              <w:pStyle w:val="ConsPlusCell"/>
              <w:widowControl/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«ЖКХ»,  СМИ.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«Землеустройство, землепользование,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Pr="0022328A">
              <w:rPr>
                <w:sz w:val="24"/>
                <w:szCs w:val="24"/>
              </w:rPr>
              <w:t xml:space="preserve">ЗАТО 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г. Радужный (КУМИ)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«Землеустройство и землепользование на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 Владимирской области</w:t>
            </w:r>
          </w:p>
        </w:tc>
      </w:tr>
      <w:tr w:rsidR="007B5206" w:rsidRPr="0022328A" w:rsidTr="00840C54">
        <w:trPr>
          <w:trHeight w:val="809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 Радужный (информационно-компьютерный отдел)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управления администрации, </w:t>
            </w:r>
            <w:proofErr w:type="gramStart"/>
            <w:r w:rsidRPr="0022328A">
              <w:rPr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Совет народных депутатов,  КУМИ, 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22328A">
              <w:rPr>
                <w:sz w:val="24"/>
                <w:szCs w:val="24"/>
              </w:rPr>
              <w:t>администрации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</w:t>
            </w:r>
          </w:p>
        </w:tc>
      </w:tr>
      <w:tr w:rsidR="007B5206" w:rsidRPr="0022328A" w:rsidTr="00840C54">
        <w:trPr>
          <w:trHeight w:val="840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</w:p>
          <w:p w:rsidR="007B5206" w:rsidRPr="0022328A" w:rsidRDefault="007B5206" w:rsidP="00840C5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2328A">
              <w:rPr>
                <w:bCs/>
                <w:sz w:val="24"/>
                <w:szCs w:val="24"/>
              </w:rPr>
              <w:t>Администрация</w:t>
            </w:r>
            <w:proofErr w:type="gramEnd"/>
            <w:r w:rsidRPr="0022328A">
              <w:rPr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7B5206" w:rsidRPr="0022328A" w:rsidTr="00840C54">
        <w:trPr>
          <w:trHeight w:val="1130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7B5206" w:rsidRPr="00EC0B75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B5206" w:rsidRPr="00EC0B7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7B5206" w:rsidRPr="00EC0B7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EC0B7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7B5206" w:rsidRPr="00EC0B75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EC0B7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EC0B7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«Жилищно-коммунальное 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Радужный» (далее – МУП «ЖКХ)</w:t>
            </w:r>
          </w:p>
          <w:p w:rsidR="007B5206" w:rsidRPr="0022328A" w:rsidRDefault="007B5206" w:rsidP="00840C54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 (далее – МКУ «Дорожник»)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</w:tr>
      <w:tr w:rsidR="007B5206" w:rsidRPr="0022328A" w:rsidTr="00840C54">
        <w:trPr>
          <w:trHeight w:val="851"/>
        </w:trPr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13.1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 w:rsidRPr="00385FE9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B5206" w:rsidRPr="00385FE9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МКУ «Дорожник», </w:t>
            </w:r>
          </w:p>
          <w:p w:rsidR="007B5206" w:rsidRPr="00385FE9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>Управляющие организации, ТСЖ,</w:t>
            </w:r>
          </w:p>
          <w:p w:rsidR="007B5206" w:rsidRPr="00385FE9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385FE9">
              <w:rPr>
                <w:sz w:val="24"/>
                <w:szCs w:val="24"/>
              </w:rPr>
              <w:t>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385FE9">
              <w:rPr>
                <w:sz w:val="24"/>
                <w:szCs w:val="24"/>
              </w:rPr>
              <w:t>образования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ЗАТО г. Радужный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 xml:space="preserve">, 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«Комплексная безопасность образовательных организаций управления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отдыха и оздоровления детей и подростков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15.5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«Обеспечение защиты прав и интересов </w:t>
            </w:r>
            <w:r>
              <w:rPr>
                <w:sz w:val="24"/>
                <w:szCs w:val="24"/>
              </w:rPr>
              <w:lastRenderedPageBreak/>
              <w:t>детей –сирот и детей, оставшихся без попечения родителей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C65CC">
              <w:rPr>
                <w:sz w:val="24"/>
                <w:szCs w:val="24"/>
              </w:rPr>
              <w:lastRenderedPageBreak/>
              <w:t xml:space="preserve">Администрация (отдел </w:t>
            </w:r>
            <w:r w:rsidRPr="00EC65CC">
              <w:rPr>
                <w:sz w:val="24"/>
                <w:szCs w:val="24"/>
              </w:rPr>
              <w:lastRenderedPageBreak/>
              <w:t>опеки)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22328A">
              <w:rPr>
                <w:sz w:val="24"/>
                <w:szCs w:val="24"/>
              </w:rPr>
              <w:t>образования</w:t>
            </w:r>
            <w:proofErr w:type="gramEnd"/>
            <w:r w:rsidRPr="0022328A">
              <w:rPr>
                <w:sz w:val="24"/>
                <w:szCs w:val="24"/>
              </w:rPr>
              <w:t xml:space="preserve"> ЗАТО г. Радужный, 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«Р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азвитие физической культуры и спорта ЗАТО г. Радужный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МБОУДОД «Детско-юношеская спортивная школа»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Pr="0022328A">
              <w:rPr>
                <w:color w:val="000000"/>
                <w:sz w:val="24"/>
                <w:szCs w:val="24"/>
              </w:rPr>
              <w:t>НП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МГКТВ»</w:t>
            </w:r>
            <w:r w:rsidRPr="0022328A">
              <w:rPr>
                <w:sz w:val="24"/>
                <w:szCs w:val="24"/>
              </w:rPr>
              <w:t>,Управление</w:t>
            </w:r>
            <w:proofErr w:type="spellEnd"/>
            <w:r w:rsidRPr="0022328A">
              <w:rPr>
                <w:sz w:val="24"/>
                <w:szCs w:val="24"/>
              </w:rPr>
              <w:t xml:space="preserve"> образования администрации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17.1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17.2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E53B45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>, МБУК «Общедоступная библиотека»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17.3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Фонд социальной поддержки населения</w:t>
            </w:r>
          </w:p>
        </w:tc>
      </w:tr>
      <w:tr w:rsidR="007B5206" w:rsidRPr="0022328A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17.4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7B5206" w:rsidRPr="000C70B3" w:rsidTr="00840C54">
        <w:tc>
          <w:tcPr>
            <w:tcW w:w="568" w:type="dxa"/>
          </w:tcPr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233" w:type="dxa"/>
          </w:tcPr>
          <w:p w:rsidR="007B5206" w:rsidRPr="0022328A" w:rsidRDefault="007B5206" w:rsidP="00840C5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 программа «Противодействие коррупции муниципальном образовании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B5206" w:rsidRPr="0022328A" w:rsidRDefault="007B5206" w:rsidP="00840C54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Юридический отдел администрации</w:t>
            </w:r>
          </w:p>
          <w:p w:rsidR="007B5206" w:rsidRPr="0022328A" w:rsidRDefault="007B5206" w:rsidP="00840C54">
            <w:pPr>
              <w:tabs>
                <w:tab w:val="left" w:pos="2835"/>
              </w:tabs>
              <w:ind w:right="-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1" w:type="dxa"/>
          </w:tcPr>
          <w:p w:rsidR="007B5206" w:rsidRPr="0022328A" w:rsidRDefault="007B5206" w:rsidP="00840C54">
            <w:pPr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</w:t>
            </w:r>
          </w:p>
        </w:tc>
      </w:tr>
    </w:tbl>
    <w:p w:rsidR="007B5206" w:rsidRDefault="007B5206" w:rsidP="007B5206">
      <w:pPr>
        <w:ind w:right="-7"/>
        <w:jc w:val="both"/>
        <w:rPr>
          <w:bCs/>
        </w:rPr>
      </w:pPr>
    </w:p>
    <w:p w:rsidR="00473912" w:rsidRPr="007B5206" w:rsidRDefault="00473912" w:rsidP="007B5206"/>
    <w:sectPr w:rsidR="00473912" w:rsidRPr="007B5206" w:rsidSect="0056125C">
      <w:pgSz w:w="15840" w:h="12240" w:orient="landscape"/>
      <w:pgMar w:top="1021" w:right="794" w:bottom="85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A3CFF"/>
    <w:rsid w:val="00000988"/>
    <w:rsid w:val="000319F4"/>
    <w:rsid w:val="00070284"/>
    <w:rsid w:val="000821AF"/>
    <w:rsid w:val="0008265C"/>
    <w:rsid w:val="000A74FF"/>
    <w:rsid w:val="000E5EB1"/>
    <w:rsid w:val="0010693E"/>
    <w:rsid w:val="00124C95"/>
    <w:rsid w:val="00152247"/>
    <w:rsid w:val="0022328A"/>
    <w:rsid w:val="002372CA"/>
    <w:rsid w:val="00270B14"/>
    <w:rsid w:val="002744FF"/>
    <w:rsid w:val="00274C88"/>
    <w:rsid w:val="00291517"/>
    <w:rsid w:val="00293EF7"/>
    <w:rsid w:val="002D330C"/>
    <w:rsid w:val="002F3915"/>
    <w:rsid w:val="002F648D"/>
    <w:rsid w:val="0032528C"/>
    <w:rsid w:val="003517D6"/>
    <w:rsid w:val="00354B60"/>
    <w:rsid w:val="0037468C"/>
    <w:rsid w:val="00385FE9"/>
    <w:rsid w:val="003902BE"/>
    <w:rsid w:val="003B1FEF"/>
    <w:rsid w:val="003C19E1"/>
    <w:rsid w:val="003D02AB"/>
    <w:rsid w:val="003D2575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74D1"/>
    <w:rsid w:val="00490EC6"/>
    <w:rsid w:val="004923B0"/>
    <w:rsid w:val="004949A9"/>
    <w:rsid w:val="004A2BEF"/>
    <w:rsid w:val="004F77A1"/>
    <w:rsid w:val="005010E8"/>
    <w:rsid w:val="005060AB"/>
    <w:rsid w:val="00525DB8"/>
    <w:rsid w:val="00537269"/>
    <w:rsid w:val="005558E7"/>
    <w:rsid w:val="0056125C"/>
    <w:rsid w:val="00575158"/>
    <w:rsid w:val="0059085E"/>
    <w:rsid w:val="005A5867"/>
    <w:rsid w:val="005B78C6"/>
    <w:rsid w:val="005E115F"/>
    <w:rsid w:val="005F5CA6"/>
    <w:rsid w:val="0060210C"/>
    <w:rsid w:val="00640230"/>
    <w:rsid w:val="006610DB"/>
    <w:rsid w:val="0069007D"/>
    <w:rsid w:val="006E2C6D"/>
    <w:rsid w:val="006E37E8"/>
    <w:rsid w:val="00707D36"/>
    <w:rsid w:val="00730DC4"/>
    <w:rsid w:val="00732D4E"/>
    <w:rsid w:val="00735AFE"/>
    <w:rsid w:val="00744241"/>
    <w:rsid w:val="007462BE"/>
    <w:rsid w:val="007469B6"/>
    <w:rsid w:val="0074708C"/>
    <w:rsid w:val="00762232"/>
    <w:rsid w:val="00777C6D"/>
    <w:rsid w:val="007932C1"/>
    <w:rsid w:val="00793AEA"/>
    <w:rsid w:val="007A5CF7"/>
    <w:rsid w:val="007B00AB"/>
    <w:rsid w:val="007B378C"/>
    <w:rsid w:val="007B5206"/>
    <w:rsid w:val="007D0B96"/>
    <w:rsid w:val="007E721C"/>
    <w:rsid w:val="007F03BF"/>
    <w:rsid w:val="007F1AAB"/>
    <w:rsid w:val="008002A4"/>
    <w:rsid w:val="00807F70"/>
    <w:rsid w:val="008275B2"/>
    <w:rsid w:val="00841D25"/>
    <w:rsid w:val="00851E41"/>
    <w:rsid w:val="00890588"/>
    <w:rsid w:val="00896BA6"/>
    <w:rsid w:val="008C19E7"/>
    <w:rsid w:val="008C30C2"/>
    <w:rsid w:val="008C5DEA"/>
    <w:rsid w:val="008E030C"/>
    <w:rsid w:val="008E0E7C"/>
    <w:rsid w:val="008F1044"/>
    <w:rsid w:val="008F7249"/>
    <w:rsid w:val="00941002"/>
    <w:rsid w:val="00941D6B"/>
    <w:rsid w:val="00962595"/>
    <w:rsid w:val="009760A3"/>
    <w:rsid w:val="009808D2"/>
    <w:rsid w:val="0098234F"/>
    <w:rsid w:val="00993264"/>
    <w:rsid w:val="009A53FF"/>
    <w:rsid w:val="009B3036"/>
    <w:rsid w:val="009D14EF"/>
    <w:rsid w:val="00A14CED"/>
    <w:rsid w:val="00A51A33"/>
    <w:rsid w:val="00A55A7A"/>
    <w:rsid w:val="00AA0B6D"/>
    <w:rsid w:val="00AA5902"/>
    <w:rsid w:val="00AC584F"/>
    <w:rsid w:val="00AE233A"/>
    <w:rsid w:val="00AE7278"/>
    <w:rsid w:val="00AF3662"/>
    <w:rsid w:val="00AF3D83"/>
    <w:rsid w:val="00B2203A"/>
    <w:rsid w:val="00B23116"/>
    <w:rsid w:val="00B30276"/>
    <w:rsid w:val="00B34381"/>
    <w:rsid w:val="00B45F8B"/>
    <w:rsid w:val="00B54331"/>
    <w:rsid w:val="00B74B19"/>
    <w:rsid w:val="00B91330"/>
    <w:rsid w:val="00B95A1D"/>
    <w:rsid w:val="00BA3DAE"/>
    <w:rsid w:val="00BC509A"/>
    <w:rsid w:val="00BD10CD"/>
    <w:rsid w:val="00BD130B"/>
    <w:rsid w:val="00BD365D"/>
    <w:rsid w:val="00BF630A"/>
    <w:rsid w:val="00C034EC"/>
    <w:rsid w:val="00C03834"/>
    <w:rsid w:val="00C04E0C"/>
    <w:rsid w:val="00C31B1D"/>
    <w:rsid w:val="00C538C5"/>
    <w:rsid w:val="00C86C7B"/>
    <w:rsid w:val="00C86FA1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73298"/>
    <w:rsid w:val="00D9008B"/>
    <w:rsid w:val="00D9157E"/>
    <w:rsid w:val="00D9470C"/>
    <w:rsid w:val="00DA0790"/>
    <w:rsid w:val="00DA2FEB"/>
    <w:rsid w:val="00DA3536"/>
    <w:rsid w:val="00DA60DC"/>
    <w:rsid w:val="00DA6DBB"/>
    <w:rsid w:val="00E05D89"/>
    <w:rsid w:val="00E065D5"/>
    <w:rsid w:val="00E07089"/>
    <w:rsid w:val="00E123A3"/>
    <w:rsid w:val="00E14D56"/>
    <w:rsid w:val="00E1707F"/>
    <w:rsid w:val="00E34205"/>
    <w:rsid w:val="00E53B45"/>
    <w:rsid w:val="00E5504A"/>
    <w:rsid w:val="00E6227F"/>
    <w:rsid w:val="00E72DC1"/>
    <w:rsid w:val="00E94C0A"/>
    <w:rsid w:val="00EA7A7A"/>
    <w:rsid w:val="00EC0B75"/>
    <w:rsid w:val="00EC1541"/>
    <w:rsid w:val="00EC3A84"/>
    <w:rsid w:val="00ED7284"/>
    <w:rsid w:val="00F1253A"/>
    <w:rsid w:val="00F1306B"/>
    <w:rsid w:val="00F15B2A"/>
    <w:rsid w:val="00F573F0"/>
    <w:rsid w:val="00F6675A"/>
    <w:rsid w:val="00F91104"/>
    <w:rsid w:val="00FB18D7"/>
    <w:rsid w:val="00FD56B3"/>
    <w:rsid w:val="00FE0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18</TotalTime>
  <Pages>6</Pages>
  <Words>1298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adm11</cp:lastModifiedBy>
  <cp:revision>7</cp:revision>
  <cp:lastPrinted>2017-09-01T13:15:00Z</cp:lastPrinted>
  <dcterms:created xsi:type="dcterms:W3CDTF">2017-08-30T12:25:00Z</dcterms:created>
  <dcterms:modified xsi:type="dcterms:W3CDTF">2017-09-06T12:00:00Z</dcterms:modified>
</cp:coreProperties>
</file>